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C0" w:rsidRDefault="009271C0" w:rsidP="00641F62">
      <w:pPr>
        <w:pStyle w:val="Header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Ministero dell’istruzione, dell’università e della ricerca</w:t>
      </w:r>
    </w:p>
    <w:p w:rsidR="009271C0" w:rsidRDefault="009271C0" w:rsidP="00641F62">
      <w:pPr>
        <w:pStyle w:val="Header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Istituto Comprensivo Statale “G. Segantini”</w:t>
      </w:r>
    </w:p>
    <w:p w:rsidR="009271C0" w:rsidRDefault="009271C0" w:rsidP="00641F62">
      <w:pPr>
        <w:pStyle w:val="Header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Scuola dell’infanzia, Primaria e Secondaria di I° grado</w:t>
      </w:r>
    </w:p>
    <w:p w:rsidR="009271C0" w:rsidRDefault="009271C0" w:rsidP="00641F62">
      <w:pPr>
        <w:pStyle w:val="Header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Viale Rimembranze, 17 - 22033 Asso (Co)</w:t>
      </w:r>
    </w:p>
    <w:p w:rsidR="009271C0" w:rsidRDefault="009271C0" w:rsidP="00641F62">
      <w:pPr>
        <w:pStyle w:val="Header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Tel. 031 672089 - Fax 031 681471</w:t>
      </w:r>
    </w:p>
    <w:p w:rsidR="009271C0" w:rsidRDefault="009271C0" w:rsidP="00641F62">
      <w:pPr>
        <w:tabs>
          <w:tab w:val="left" w:pos="4200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e-mail : coic803003@istruzione.it - </w:t>
      </w:r>
      <w:r>
        <w:rPr>
          <w:rFonts w:ascii="Tahoma" w:hAnsi="Tahoma" w:cs="Tahoma"/>
        </w:rPr>
        <w:t>www.scuoleasso.it</w:t>
      </w:r>
    </w:p>
    <w:p w:rsidR="009271C0" w:rsidRDefault="009271C0" w:rsidP="00641F62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Posta Elettronica Certificata: icsegantini@pec.como.it</w:t>
      </w:r>
    </w:p>
    <w:p w:rsidR="009271C0" w:rsidRDefault="009271C0" w:rsidP="00641F62">
      <w:pPr>
        <w:jc w:val="center"/>
        <w:rPr>
          <w:sz w:val="16"/>
          <w:szCs w:val="20"/>
          <w:lang w:val="en-US"/>
        </w:rPr>
      </w:pPr>
      <w:r>
        <w:rPr>
          <w:rFonts w:ascii="Tahoma" w:hAnsi="Tahoma" w:cs="Tahoma"/>
          <w:lang w:val="en-GB"/>
        </w:rPr>
        <w:t>C.F. 82002020137 – COIC803003</w:t>
      </w:r>
    </w:p>
    <w:p w:rsidR="009271C0" w:rsidRDefault="009271C0" w:rsidP="00641F62">
      <w:pPr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</w:t>
      </w:r>
    </w:p>
    <w:p w:rsidR="009271C0" w:rsidRDefault="009271C0" w:rsidP="00641F62">
      <w:pPr>
        <w:jc w:val="center"/>
        <w:rPr>
          <w:b/>
          <w:bCs/>
          <w:sz w:val="28"/>
          <w:lang w:val="en-US"/>
        </w:rPr>
      </w:pPr>
    </w:p>
    <w:p w:rsidR="009271C0" w:rsidRDefault="009271C0" w:rsidP="00641F62">
      <w:pPr>
        <w:rPr>
          <w:lang w:val="en-US"/>
        </w:rPr>
      </w:pPr>
    </w:p>
    <w:p w:rsidR="009271C0" w:rsidRPr="00473C62" w:rsidRDefault="009271C0" w:rsidP="00641F62">
      <w:pPr>
        <w:rPr>
          <w:rFonts w:ascii="Verdana" w:hAnsi="Verdana"/>
          <w:lang w:val="en-US"/>
        </w:rPr>
      </w:pPr>
    </w:p>
    <w:p w:rsidR="009271C0" w:rsidRPr="00473C62" w:rsidRDefault="009271C0" w:rsidP="00641F62">
      <w:pPr>
        <w:rPr>
          <w:rFonts w:ascii="Verdana" w:hAnsi="Verdana"/>
          <w:lang w:val="en-US"/>
        </w:rPr>
      </w:pPr>
      <w:r w:rsidRPr="00473C62">
        <w:rPr>
          <w:rFonts w:ascii="Verdana" w:hAnsi="Verdana"/>
          <w:lang w:val="en-US"/>
        </w:rPr>
        <w:t xml:space="preserve">Cir.  N°. </w:t>
      </w:r>
    </w:p>
    <w:p w:rsidR="009271C0" w:rsidRPr="00473C62" w:rsidRDefault="009271C0" w:rsidP="00641F62">
      <w:pPr>
        <w:tabs>
          <w:tab w:val="left" w:pos="6754"/>
          <w:tab w:val="right" w:pos="9638"/>
        </w:tabs>
        <w:rPr>
          <w:rFonts w:ascii="Verdana" w:hAnsi="Verdana"/>
        </w:rPr>
      </w:pP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 w:rsidRPr="00473C62">
        <w:rPr>
          <w:rFonts w:ascii="Verdana" w:hAnsi="Verdana"/>
        </w:rPr>
        <w:t xml:space="preserve">Asso, </w:t>
      </w:r>
      <w:r>
        <w:rPr>
          <w:rFonts w:ascii="Verdana" w:hAnsi="Verdana"/>
        </w:rPr>
        <w:t>24 settembre 2013</w:t>
      </w:r>
    </w:p>
    <w:p w:rsidR="009271C0" w:rsidRPr="00473C62" w:rsidRDefault="009271C0" w:rsidP="00641F62">
      <w:pPr>
        <w:jc w:val="right"/>
        <w:rPr>
          <w:rFonts w:ascii="Verdana" w:hAnsi="Verdana"/>
        </w:rPr>
      </w:pPr>
    </w:p>
    <w:p w:rsidR="009271C0" w:rsidRPr="00473C62" w:rsidRDefault="009271C0" w:rsidP="00641F62">
      <w:pPr>
        <w:tabs>
          <w:tab w:val="left" w:pos="3326"/>
        </w:tabs>
        <w:rPr>
          <w:rFonts w:ascii="Verdana" w:hAnsi="Verdana"/>
        </w:rPr>
      </w:pPr>
      <w:r w:rsidRPr="00473C62">
        <w:rPr>
          <w:rFonts w:ascii="Verdana" w:hAnsi="Verdana"/>
        </w:rPr>
        <w:tab/>
        <w:t xml:space="preserve">                                 </w:t>
      </w:r>
    </w:p>
    <w:p w:rsidR="009271C0" w:rsidRPr="00473C62" w:rsidRDefault="009271C0" w:rsidP="00641F62">
      <w:pPr>
        <w:tabs>
          <w:tab w:val="left" w:pos="3326"/>
        </w:tabs>
        <w:rPr>
          <w:rFonts w:ascii="Verdana" w:hAnsi="Verdana"/>
        </w:rPr>
      </w:pPr>
      <w:r w:rsidRPr="00473C62">
        <w:rPr>
          <w:rFonts w:ascii="Verdana" w:hAnsi="Verdana"/>
        </w:rPr>
        <w:t xml:space="preserve">                                                                                A tutti i docenti dell’I.C.</w:t>
      </w:r>
      <w:r w:rsidRPr="00473C62">
        <w:rPr>
          <w:rFonts w:ascii="Verdana" w:hAnsi="Verdana"/>
        </w:rPr>
        <w:tab/>
      </w:r>
      <w:r w:rsidRPr="00473C62">
        <w:rPr>
          <w:rFonts w:ascii="Verdana" w:hAnsi="Verdana"/>
        </w:rPr>
        <w:tab/>
      </w:r>
      <w:r w:rsidRPr="00473C62">
        <w:rPr>
          <w:rFonts w:ascii="Verdana" w:hAnsi="Verdana"/>
        </w:rPr>
        <w:tab/>
      </w:r>
      <w:r w:rsidRPr="00473C62">
        <w:rPr>
          <w:rFonts w:ascii="Verdana" w:hAnsi="Verdana"/>
        </w:rPr>
        <w:tab/>
      </w:r>
      <w:r w:rsidRPr="00473C62">
        <w:rPr>
          <w:rFonts w:ascii="Verdana" w:hAnsi="Verdana"/>
        </w:rPr>
        <w:tab/>
      </w:r>
      <w:r w:rsidRPr="00473C62">
        <w:rPr>
          <w:rFonts w:ascii="Verdana" w:hAnsi="Verdana"/>
        </w:rPr>
        <w:tab/>
      </w:r>
      <w:r>
        <w:rPr>
          <w:rFonts w:ascii="Verdana" w:hAnsi="Verdana"/>
        </w:rPr>
        <w:t xml:space="preserve">     </w:t>
      </w:r>
      <w:r w:rsidRPr="00473C62">
        <w:rPr>
          <w:rFonts w:ascii="Verdana" w:hAnsi="Verdana"/>
        </w:rPr>
        <w:t>Loro sedi</w:t>
      </w:r>
      <w:r w:rsidRPr="00473C62">
        <w:rPr>
          <w:rFonts w:ascii="Verdana" w:hAnsi="Verdana"/>
        </w:rPr>
        <w:tab/>
      </w:r>
    </w:p>
    <w:p w:rsidR="009271C0" w:rsidRPr="00473C62" w:rsidRDefault="009271C0" w:rsidP="00641F62">
      <w:pPr>
        <w:tabs>
          <w:tab w:val="left" w:pos="3326"/>
        </w:tabs>
        <w:rPr>
          <w:rFonts w:ascii="Verdana" w:hAnsi="Verdana"/>
        </w:rPr>
      </w:pPr>
      <w:r w:rsidRPr="00473C62">
        <w:rPr>
          <w:rFonts w:ascii="Verdana" w:hAnsi="Verdana"/>
        </w:rPr>
        <w:tab/>
      </w:r>
      <w:r w:rsidRPr="00473C62">
        <w:rPr>
          <w:rFonts w:ascii="Verdana" w:hAnsi="Verdana"/>
        </w:rPr>
        <w:tab/>
      </w:r>
      <w:r w:rsidRPr="00473C62">
        <w:rPr>
          <w:rFonts w:ascii="Verdana" w:hAnsi="Verdana"/>
        </w:rPr>
        <w:tab/>
      </w:r>
    </w:p>
    <w:p w:rsidR="009271C0" w:rsidRDefault="009271C0" w:rsidP="00641F62">
      <w:pPr>
        <w:tabs>
          <w:tab w:val="left" w:pos="3326"/>
        </w:tabs>
        <w:rPr>
          <w:rFonts w:ascii="Verdana" w:hAnsi="Verdana"/>
        </w:rPr>
      </w:pPr>
      <w:r>
        <w:rPr>
          <w:rFonts w:ascii="Verdana" w:hAnsi="Verdana"/>
        </w:rPr>
        <w:t>Si informano i docenti che il piano annuale dei plessi per le uscite deve essere consegnato entro il 30 settembre.</w:t>
      </w:r>
    </w:p>
    <w:p w:rsidR="009271C0" w:rsidRPr="00473C62" w:rsidRDefault="009271C0" w:rsidP="00641F62">
      <w:pPr>
        <w:tabs>
          <w:tab w:val="left" w:pos="3326"/>
        </w:tabs>
        <w:rPr>
          <w:rFonts w:ascii="Verdana" w:hAnsi="Verdana"/>
        </w:rPr>
      </w:pPr>
      <w:r>
        <w:rPr>
          <w:rFonts w:ascii="Verdana" w:hAnsi="Verdana"/>
        </w:rPr>
        <w:t>Entro il trenta settembre devono essere consegnati in presidenza anche i progetti di AOF, utilizzando il modello presente sul sito.</w:t>
      </w:r>
    </w:p>
    <w:p w:rsidR="009271C0" w:rsidRPr="00473C62" w:rsidRDefault="009271C0" w:rsidP="00641F62">
      <w:pPr>
        <w:tabs>
          <w:tab w:val="left" w:pos="3326"/>
        </w:tabs>
        <w:rPr>
          <w:rFonts w:ascii="Verdana" w:hAnsi="Verdana"/>
        </w:rPr>
      </w:pPr>
    </w:p>
    <w:p w:rsidR="009271C0" w:rsidRDefault="009271C0" w:rsidP="00641F62">
      <w:pPr>
        <w:tabs>
          <w:tab w:val="left" w:pos="3326"/>
        </w:tabs>
        <w:rPr>
          <w:rFonts w:ascii="Verdana" w:hAnsi="Verdana"/>
        </w:rPr>
      </w:pPr>
      <w:r w:rsidRPr="00473C62">
        <w:rPr>
          <w:rFonts w:ascii="Verdana" w:hAnsi="Verdana"/>
        </w:rPr>
        <w:t>Le programmazioni personali devono essere consegnante in for</w:t>
      </w:r>
      <w:r>
        <w:rPr>
          <w:rFonts w:ascii="Verdana" w:hAnsi="Verdana"/>
        </w:rPr>
        <w:t>mato digitale entro martedì 30 ottobre 2013.</w:t>
      </w:r>
    </w:p>
    <w:p w:rsidR="009271C0" w:rsidRDefault="009271C0" w:rsidP="009E3144">
      <w:pPr>
        <w:tabs>
          <w:tab w:val="left" w:pos="3326"/>
        </w:tabs>
        <w:rPr>
          <w:rFonts w:ascii="Verdana" w:hAnsi="Verdana"/>
        </w:rPr>
      </w:pPr>
      <w:r>
        <w:rPr>
          <w:rFonts w:ascii="Verdana" w:hAnsi="Verdana"/>
        </w:rPr>
        <w:t xml:space="preserve">Le programmazioni di sostegno dovranno essere </w:t>
      </w:r>
      <w:r w:rsidRPr="00473C62">
        <w:rPr>
          <w:rFonts w:ascii="Verdana" w:hAnsi="Verdana"/>
        </w:rPr>
        <w:t>consegnante in for</w:t>
      </w:r>
      <w:r>
        <w:rPr>
          <w:rFonts w:ascii="Verdana" w:hAnsi="Verdana"/>
        </w:rPr>
        <w:t>mato digitale entro venerdì 15 novembre 2013.</w:t>
      </w:r>
    </w:p>
    <w:p w:rsidR="009271C0" w:rsidRPr="00473C62" w:rsidRDefault="009271C0" w:rsidP="00A938AC">
      <w:pPr>
        <w:tabs>
          <w:tab w:val="left" w:pos="3326"/>
        </w:tabs>
        <w:rPr>
          <w:rFonts w:ascii="Verdana" w:hAnsi="Verdana"/>
        </w:rPr>
      </w:pPr>
      <w:r w:rsidRPr="00473C62">
        <w:rPr>
          <w:rFonts w:ascii="Verdana" w:hAnsi="Verdana"/>
        </w:rPr>
        <w:t xml:space="preserve">                                                                                            </w:t>
      </w:r>
    </w:p>
    <w:p w:rsidR="009271C0" w:rsidRPr="00473C62" w:rsidRDefault="009271C0" w:rsidP="004F3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  <w:tab w:val="left" w:pos="5709"/>
        </w:tabs>
        <w:jc w:val="both"/>
        <w:rPr>
          <w:rFonts w:ascii="Verdana" w:hAnsi="Verdana"/>
        </w:rPr>
      </w:pPr>
      <w:r w:rsidRPr="00473C62">
        <w:rPr>
          <w:rFonts w:ascii="Verdana" w:hAnsi="Verdana"/>
        </w:rPr>
        <w:t xml:space="preserve"> E’ possibile inviarle al seguente indirizzo di posta elettronica </w:t>
      </w:r>
      <w:hyperlink r:id="rId5" w:history="1">
        <w:r w:rsidRPr="00473C62">
          <w:rPr>
            <w:rStyle w:val="Hyperlink"/>
            <w:rFonts w:ascii="Verdana" w:hAnsi="Verdana"/>
          </w:rPr>
          <w:t>coic803003@istruzione.it</w:t>
        </w:r>
      </w:hyperlink>
      <w:r w:rsidRPr="00473C62">
        <w:rPr>
          <w:rFonts w:ascii="Verdana" w:hAnsi="Verdana"/>
        </w:rPr>
        <w:t xml:space="preserve"> indicando nell’oggetto: </w:t>
      </w:r>
    </w:p>
    <w:p w:rsidR="009271C0" w:rsidRPr="00473C62" w:rsidRDefault="009271C0" w:rsidP="004F3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  <w:tab w:val="left" w:pos="5709"/>
        </w:tabs>
        <w:jc w:val="both"/>
        <w:rPr>
          <w:rFonts w:ascii="Verdana" w:hAnsi="Verdana"/>
        </w:rPr>
      </w:pPr>
    </w:p>
    <w:p w:rsidR="009271C0" w:rsidRPr="00473C62" w:rsidRDefault="009271C0" w:rsidP="004F3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  <w:tab w:val="left" w:pos="5709"/>
        </w:tabs>
        <w:jc w:val="both"/>
        <w:rPr>
          <w:rFonts w:ascii="Verdana" w:hAnsi="Verdana"/>
        </w:rPr>
      </w:pPr>
      <w:r w:rsidRPr="00473C62">
        <w:rPr>
          <w:rFonts w:ascii="Verdana" w:hAnsi="Verdana"/>
        </w:rPr>
        <w:t xml:space="preserve">programmazione  (nome dell’insegnante) </w:t>
      </w:r>
    </w:p>
    <w:p w:rsidR="009271C0" w:rsidRPr="00473C62" w:rsidRDefault="009271C0" w:rsidP="004F3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  <w:tab w:val="left" w:pos="5709"/>
        </w:tabs>
        <w:jc w:val="both"/>
        <w:rPr>
          <w:rFonts w:ascii="Verdana" w:hAnsi="Verdana"/>
        </w:rPr>
      </w:pPr>
    </w:p>
    <w:p w:rsidR="009271C0" w:rsidRPr="00473C62" w:rsidRDefault="009271C0" w:rsidP="00641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  <w:tab w:val="left" w:pos="5709"/>
        </w:tabs>
        <w:jc w:val="both"/>
        <w:rPr>
          <w:rFonts w:ascii="Verdana" w:hAnsi="Verdana"/>
        </w:rPr>
      </w:pPr>
    </w:p>
    <w:p w:rsidR="009271C0" w:rsidRPr="00473C62" w:rsidRDefault="009271C0" w:rsidP="00641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  <w:tab w:val="left" w:pos="5709"/>
        </w:tabs>
        <w:jc w:val="both"/>
        <w:rPr>
          <w:rFonts w:ascii="Verdana" w:hAnsi="Verdana"/>
        </w:rPr>
      </w:pPr>
      <w:r w:rsidRPr="00473C62">
        <w:rPr>
          <w:rFonts w:ascii="Verdana" w:hAnsi="Verdana"/>
        </w:rPr>
        <w:t xml:space="preserve">                                                                 </w:t>
      </w:r>
      <w:r>
        <w:rPr>
          <w:rFonts w:ascii="Verdana" w:hAnsi="Verdana"/>
        </w:rPr>
        <w:t xml:space="preserve">                </w:t>
      </w:r>
      <w:r w:rsidRPr="00473C62">
        <w:rPr>
          <w:rFonts w:ascii="Verdana" w:hAnsi="Verdana"/>
        </w:rPr>
        <w:t>Il Dirigente Scolastico</w:t>
      </w:r>
    </w:p>
    <w:p w:rsidR="009271C0" w:rsidRPr="00473C62" w:rsidRDefault="009271C0" w:rsidP="00641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  <w:tab w:val="left" w:pos="5709"/>
        </w:tabs>
        <w:jc w:val="both"/>
        <w:rPr>
          <w:rFonts w:ascii="Verdana" w:hAnsi="Verdana"/>
        </w:rPr>
      </w:pPr>
      <w:r w:rsidRPr="00473C62">
        <w:rPr>
          <w:rFonts w:ascii="Verdana" w:hAnsi="Verdana"/>
        </w:rPr>
        <w:t xml:space="preserve">                                                 </w:t>
      </w:r>
      <w:r>
        <w:rPr>
          <w:rFonts w:ascii="Verdana" w:hAnsi="Verdana"/>
        </w:rPr>
        <w:t xml:space="preserve">                              </w:t>
      </w:r>
      <w:r w:rsidRPr="00473C62">
        <w:rPr>
          <w:rFonts w:ascii="Verdana" w:hAnsi="Verdana"/>
        </w:rPr>
        <w:t>prof.</w:t>
      </w:r>
      <w:r>
        <w:rPr>
          <w:rFonts w:ascii="Verdana" w:hAnsi="Verdana"/>
        </w:rPr>
        <w:t>ssa</w:t>
      </w:r>
      <w:r w:rsidRPr="00473C62">
        <w:rPr>
          <w:rFonts w:ascii="Verdana" w:hAnsi="Verdana"/>
        </w:rPr>
        <w:t xml:space="preserve"> Maria Serratore</w:t>
      </w:r>
    </w:p>
    <w:p w:rsidR="009271C0" w:rsidRPr="00473C62" w:rsidRDefault="009271C0" w:rsidP="00641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  <w:tab w:val="left" w:pos="5709"/>
        </w:tabs>
        <w:jc w:val="both"/>
        <w:rPr>
          <w:rFonts w:ascii="Verdana" w:hAnsi="Verdana"/>
        </w:rPr>
      </w:pPr>
    </w:p>
    <w:p w:rsidR="009271C0" w:rsidRPr="00473C62" w:rsidRDefault="009271C0" w:rsidP="00641F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73"/>
          <w:tab w:val="left" w:pos="5709"/>
        </w:tabs>
        <w:jc w:val="both"/>
        <w:rPr>
          <w:rFonts w:ascii="Verdana" w:hAnsi="Verdana"/>
        </w:rPr>
      </w:pPr>
    </w:p>
    <w:p w:rsidR="009271C0" w:rsidRPr="00473C62" w:rsidRDefault="009271C0" w:rsidP="00641F62">
      <w:pPr>
        <w:ind w:firstLine="708"/>
        <w:jc w:val="both"/>
        <w:rPr>
          <w:rFonts w:ascii="Verdana" w:hAnsi="Verdana"/>
        </w:rPr>
      </w:pPr>
    </w:p>
    <w:p w:rsidR="009271C0" w:rsidRDefault="009271C0" w:rsidP="00641F62">
      <w:pPr>
        <w:ind w:firstLine="708"/>
        <w:jc w:val="both"/>
      </w:pPr>
    </w:p>
    <w:p w:rsidR="009271C0" w:rsidRDefault="009271C0"/>
    <w:sectPr w:rsidR="009271C0" w:rsidSect="004C1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96DAE"/>
    <w:multiLevelType w:val="hybridMultilevel"/>
    <w:tmpl w:val="F93CF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F62"/>
    <w:rsid w:val="001C1A43"/>
    <w:rsid w:val="00290BF4"/>
    <w:rsid w:val="00362ECE"/>
    <w:rsid w:val="00462893"/>
    <w:rsid w:val="00473C62"/>
    <w:rsid w:val="004C1A6A"/>
    <w:rsid w:val="004F39C1"/>
    <w:rsid w:val="00641F62"/>
    <w:rsid w:val="006E1B89"/>
    <w:rsid w:val="00842F29"/>
    <w:rsid w:val="008C2EFB"/>
    <w:rsid w:val="009271C0"/>
    <w:rsid w:val="009B758B"/>
    <w:rsid w:val="009E3144"/>
    <w:rsid w:val="00A14075"/>
    <w:rsid w:val="00A938AC"/>
    <w:rsid w:val="00CB2A9B"/>
    <w:rsid w:val="00D85036"/>
    <w:rsid w:val="00DD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1F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1F62"/>
    <w:rPr>
      <w:rFonts w:ascii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4F39C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F39C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3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ic803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232</Words>
  <Characters>1327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Roberto.Nava</dc:creator>
  <cp:keywords/>
  <dc:description/>
  <cp:lastModifiedBy>mario.berardino</cp:lastModifiedBy>
  <cp:revision>2</cp:revision>
  <cp:lastPrinted>2013-09-24T07:41:00Z</cp:lastPrinted>
  <dcterms:created xsi:type="dcterms:W3CDTF">2013-09-24T07:42:00Z</dcterms:created>
  <dcterms:modified xsi:type="dcterms:W3CDTF">2013-09-24T07:42:00Z</dcterms:modified>
</cp:coreProperties>
</file>