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D6" w:rsidRPr="00C67FE0" w:rsidRDefault="003D4BD6" w:rsidP="00990DD6">
      <w:pPr>
        <w:tabs>
          <w:tab w:val="right" w:pos="10800"/>
        </w:tabs>
        <w:suppressAutoHyphens/>
        <w:spacing w:line="360" w:lineRule="auto"/>
        <w:jc w:val="center"/>
        <w:rPr>
          <w:rFonts w:ascii="Times New Roman" w:hAnsi="Times New Roman"/>
          <w:b/>
          <w:lang w:eastAsia="ar-SA"/>
        </w:rPr>
      </w:pPr>
      <w:r w:rsidRPr="00821796">
        <w:rPr>
          <w:rFonts w:ascii="Times New Roman" w:hAnsi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3.75pt;height:33.75pt;visibility:visible" filled="t">
            <v:imagedata r:id="rId5" o:title=""/>
          </v:shape>
        </w:pict>
      </w:r>
    </w:p>
    <w:p w:rsidR="003D4BD6" w:rsidRPr="00C67FE0" w:rsidRDefault="003D4BD6" w:rsidP="00990DD6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67FE0">
        <w:rPr>
          <w:rFonts w:ascii="Times New Roman" w:hAnsi="Times New Roman"/>
          <w:b/>
          <w:sz w:val="28"/>
          <w:szCs w:val="28"/>
          <w:lang w:eastAsia="ar-SA"/>
        </w:rPr>
        <w:t>Ministero dell’istruzione, dell’università e della ricerca</w:t>
      </w:r>
    </w:p>
    <w:p w:rsidR="003D4BD6" w:rsidRPr="00C67FE0" w:rsidRDefault="003D4BD6" w:rsidP="00990DD6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67FE0">
        <w:rPr>
          <w:rFonts w:ascii="Times New Roman" w:hAnsi="Times New Roman"/>
          <w:b/>
          <w:sz w:val="28"/>
          <w:szCs w:val="28"/>
          <w:lang w:eastAsia="ar-SA"/>
        </w:rPr>
        <w:t>Istituto Comprensivo Statale “G. Segantini”</w:t>
      </w:r>
    </w:p>
    <w:p w:rsidR="003D4BD6" w:rsidRPr="00C67FE0" w:rsidRDefault="003D4BD6" w:rsidP="00990DD6">
      <w:pPr>
        <w:suppressAutoHyphens/>
        <w:spacing w:after="0" w:line="36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Scuola dell’I</w:t>
      </w:r>
      <w:r w:rsidRPr="00C67FE0">
        <w:rPr>
          <w:rFonts w:ascii="Times New Roman" w:hAnsi="Times New Roman"/>
          <w:lang w:eastAsia="ar-SA"/>
        </w:rPr>
        <w:t>nfan</w:t>
      </w:r>
      <w:r>
        <w:rPr>
          <w:rFonts w:ascii="Times New Roman" w:hAnsi="Times New Roman"/>
          <w:lang w:eastAsia="ar-SA"/>
        </w:rPr>
        <w:t>zia, Primaria e Secondaria di primo</w:t>
      </w:r>
      <w:r w:rsidRPr="00C67FE0">
        <w:rPr>
          <w:rFonts w:ascii="Times New Roman" w:hAnsi="Times New Roman"/>
          <w:lang w:eastAsia="ar-SA"/>
        </w:rPr>
        <w:t xml:space="preserve"> grado</w:t>
      </w:r>
    </w:p>
    <w:p w:rsidR="003D4BD6" w:rsidRPr="00C67FE0" w:rsidRDefault="003D4BD6" w:rsidP="00990DD6">
      <w:pPr>
        <w:suppressAutoHyphens/>
        <w:spacing w:after="0" w:line="360" w:lineRule="auto"/>
        <w:jc w:val="center"/>
        <w:rPr>
          <w:rFonts w:ascii="Times New Roman" w:hAnsi="Times New Roman"/>
          <w:lang w:eastAsia="ar-SA"/>
        </w:rPr>
      </w:pPr>
      <w:r w:rsidRPr="00C67FE0">
        <w:rPr>
          <w:rFonts w:ascii="Times New Roman" w:hAnsi="Times New Roman"/>
          <w:lang w:eastAsia="ar-SA"/>
        </w:rPr>
        <w:t>Viale Rimembranze, 17 – 22033 Asso (Co)</w:t>
      </w:r>
    </w:p>
    <w:p w:rsidR="003D4BD6" w:rsidRDefault="003D4BD6" w:rsidP="00990DD6">
      <w:pPr>
        <w:spacing w:after="0"/>
        <w:rPr>
          <w:rFonts w:ascii="Times New Roman" w:hAnsi="Times New Roman"/>
        </w:rPr>
      </w:pPr>
    </w:p>
    <w:p w:rsidR="003D4BD6" w:rsidRDefault="003D4BD6" w:rsidP="00990DD6">
      <w:pPr>
        <w:spacing w:after="0"/>
        <w:jc w:val="right"/>
        <w:rPr>
          <w:rFonts w:ascii="Times New Roman" w:hAnsi="Times New Roman"/>
          <w:sz w:val="24"/>
        </w:rPr>
      </w:pPr>
    </w:p>
    <w:p w:rsidR="003D4BD6" w:rsidRDefault="003D4BD6" w:rsidP="00A35F0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Circ. N°</w:t>
      </w:r>
    </w:p>
    <w:p w:rsidR="003D4BD6" w:rsidRDefault="003D4BD6" w:rsidP="00990DD6">
      <w:pPr>
        <w:spacing w:after="0"/>
        <w:jc w:val="right"/>
        <w:rPr>
          <w:rFonts w:ascii="Times New Roman" w:hAnsi="Times New Roman"/>
          <w:sz w:val="24"/>
        </w:rPr>
      </w:pPr>
    </w:p>
    <w:p w:rsidR="003D4BD6" w:rsidRDefault="003D4BD6" w:rsidP="00990DD6">
      <w:pPr>
        <w:spacing w:after="0"/>
        <w:jc w:val="right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sz w:val="24"/>
        </w:rPr>
        <w:t>A tutti i docenti di sostegno</w:t>
      </w:r>
    </w:p>
    <w:p w:rsidR="003D4BD6" w:rsidRPr="00990DD6" w:rsidRDefault="003D4BD6" w:rsidP="00990DD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dell’Istituto Comprensivo di Asso</w:t>
      </w:r>
    </w:p>
    <w:p w:rsidR="003D4BD6" w:rsidRPr="00990DD6" w:rsidRDefault="003D4BD6" w:rsidP="00990DD6">
      <w:pPr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loro sedi</w:t>
      </w:r>
    </w:p>
    <w:p w:rsidR="003D4BD6" w:rsidRPr="00990DD6" w:rsidRDefault="003D4BD6" w:rsidP="00990DD6">
      <w:pPr>
        <w:spacing w:after="0"/>
        <w:jc w:val="both"/>
        <w:rPr>
          <w:rFonts w:ascii="Times New Roman" w:hAnsi="Times New Roman"/>
          <w:b/>
          <w:sz w:val="24"/>
        </w:rPr>
      </w:pPr>
    </w:p>
    <w:p w:rsidR="003D4BD6" w:rsidRPr="00990DD6" w:rsidRDefault="003D4BD6" w:rsidP="00990DD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b/>
          <w:sz w:val="24"/>
        </w:rPr>
        <w:t>Oggetto</w:t>
      </w:r>
      <w:r>
        <w:rPr>
          <w:rFonts w:ascii="Times New Roman" w:hAnsi="Times New Roman"/>
          <w:sz w:val="24"/>
        </w:rPr>
        <w:t>: riunione gruppo dei docenti di sostegno</w:t>
      </w:r>
    </w:p>
    <w:p w:rsidR="003D4BD6" w:rsidRPr="00990DD6" w:rsidRDefault="003D4BD6" w:rsidP="00990DD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3D4BD6" w:rsidRPr="00990DD6" w:rsidRDefault="003D4BD6" w:rsidP="00990DD6">
      <w:pPr>
        <w:spacing w:after="0"/>
        <w:ind w:firstLine="709"/>
        <w:jc w:val="center"/>
        <w:rPr>
          <w:rFonts w:ascii="Times New Roman" w:hAnsi="Times New Roman"/>
          <w:b/>
          <w:i/>
          <w:sz w:val="24"/>
        </w:rPr>
      </w:pPr>
    </w:p>
    <w:p w:rsidR="003D4BD6" w:rsidRPr="00990DD6" w:rsidRDefault="003D4BD6" w:rsidP="00990DD6">
      <w:pPr>
        <w:spacing w:after="0"/>
        <w:ind w:firstLine="709"/>
        <w:jc w:val="center"/>
        <w:rPr>
          <w:rFonts w:ascii="Times New Roman" w:hAnsi="Times New Roman"/>
          <w:b/>
          <w:i/>
          <w:sz w:val="24"/>
        </w:rPr>
      </w:pPr>
    </w:p>
    <w:p w:rsidR="003D4BD6" w:rsidRPr="00990DD6" w:rsidRDefault="003D4BD6" w:rsidP="00990DD6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Venerdì</w:t>
      </w:r>
      <w:r w:rsidRPr="00990DD6">
        <w:rPr>
          <w:rFonts w:ascii="Times New Roman" w:hAnsi="Times New Roman"/>
          <w:sz w:val="24"/>
        </w:rPr>
        <w:t xml:space="preserve"> 17 gennaio 2014 </w:t>
      </w:r>
      <w:r>
        <w:rPr>
          <w:rFonts w:ascii="Times New Roman" w:hAnsi="Times New Roman"/>
          <w:sz w:val="24"/>
        </w:rPr>
        <w:t>d</w:t>
      </w:r>
      <w:r w:rsidRPr="00990DD6">
        <w:rPr>
          <w:rFonts w:ascii="Times New Roman" w:hAnsi="Times New Roman"/>
          <w:sz w:val="24"/>
        </w:rPr>
        <w:t>alle ore 14:30</w:t>
      </w:r>
      <w:r>
        <w:rPr>
          <w:rFonts w:ascii="Times New Roman" w:hAnsi="Times New Roman"/>
          <w:sz w:val="24"/>
        </w:rPr>
        <w:t xml:space="preserve"> alle ore 16:00</w:t>
      </w:r>
      <w:r w:rsidRPr="00990DD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presso la sede di Asso</w:t>
      </w:r>
      <w:r w:rsidRPr="00990DD6">
        <w:rPr>
          <w:rFonts w:ascii="Times New Roman" w:hAnsi="Times New Roman"/>
          <w:sz w:val="24"/>
        </w:rPr>
        <w:t xml:space="preserve">, è convocato il </w:t>
      </w:r>
      <w:r>
        <w:rPr>
          <w:rFonts w:ascii="Times New Roman" w:hAnsi="Times New Roman"/>
          <w:sz w:val="24"/>
        </w:rPr>
        <w:t xml:space="preserve">coordinamento </w:t>
      </w:r>
      <w:r w:rsidRPr="00990DD6">
        <w:rPr>
          <w:rFonts w:ascii="Times New Roman" w:hAnsi="Times New Roman"/>
          <w:sz w:val="24"/>
        </w:rPr>
        <w:t>dei docenti di sostegno dell’Istituto Comprensivo di Asso</w:t>
      </w:r>
      <w:r>
        <w:rPr>
          <w:rFonts w:ascii="Times New Roman" w:hAnsi="Times New Roman"/>
          <w:sz w:val="24"/>
        </w:rPr>
        <w:t xml:space="preserve"> ( SSI°; SP, S.I., PCT). L’ordine del giorno:</w:t>
      </w:r>
    </w:p>
    <w:p w:rsidR="003D4BD6" w:rsidRPr="00990DD6" w:rsidRDefault="003D4BD6" w:rsidP="00990DD6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sz w:val="24"/>
        </w:rPr>
        <w:t>verifica intermedia del PEI;</w:t>
      </w:r>
    </w:p>
    <w:p w:rsidR="003D4BD6" w:rsidRPr="00990DD6" w:rsidRDefault="003D4BD6" w:rsidP="00990DD6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sz w:val="24"/>
        </w:rPr>
        <w:t>stesura e modalità di consegna del PDF;</w:t>
      </w:r>
    </w:p>
    <w:p w:rsidR="003D4BD6" w:rsidRPr="00990DD6" w:rsidRDefault="003D4BD6" w:rsidP="00990DD6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sz w:val="24"/>
        </w:rPr>
        <w:t>controllo documenti d</w:t>
      </w:r>
      <w:r>
        <w:rPr>
          <w:rFonts w:ascii="Times New Roman" w:hAnsi="Times New Roman"/>
          <w:sz w:val="24"/>
        </w:rPr>
        <w:t>a rinnovare (Diagnosi Funzionale</w:t>
      </w:r>
      <w:r w:rsidRPr="00990DD6">
        <w:rPr>
          <w:rFonts w:ascii="Times New Roman" w:hAnsi="Times New Roman"/>
          <w:sz w:val="24"/>
        </w:rPr>
        <w:t xml:space="preserve"> e Verbale dell’ASL);</w:t>
      </w:r>
    </w:p>
    <w:p w:rsidR="003D4BD6" w:rsidRPr="00990DD6" w:rsidRDefault="003D4BD6" w:rsidP="00990DD6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sz w:val="24"/>
        </w:rPr>
        <w:t>nuova procedura per la  richiesta dell’organico di sostegno;</w:t>
      </w:r>
    </w:p>
    <w:p w:rsidR="003D4BD6" w:rsidRPr="00990DD6" w:rsidRDefault="003D4BD6" w:rsidP="00990DD6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sz w:val="24"/>
        </w:rPr>
        <w:t>resoconto incontri del GLI;</w:t>
      </w:r>
    </w:p>
    <w:p w:rsidR="003D4BD6" w:rsidRPr="00990DD6" w:rsidRDefault="003D4BD6" w:rsidP="00990DD6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sz w:val="24"/>
        </w:rPr>
        <w:t>progetti di sensibilizzazione e formazione;</w:t>
      </w:r>
    </w:p>
    <w:p w:rsidR="003D4BD6" w:rsidRPr="00990DD6" w:rsidRDefault="003D4BD6" w:rsidP="00990DD6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sz w:val="24"/>
        </w:rPr>
        <w:t>varie ed eventuali.</w:t>
      </w:r>
    </w:p>
    <w:p w:rsidR="003D4BD6" w:rsidRPr="00990DD6" w:rsidRDefault="003D4BD6" w:rsidP="00990DD6">
      <w:pPr>
        <w:spacing w:after="0"/>
        <w:ind w:firstLine="709"/>
        <w:jc w:val="both"/>
        <w:rPr>
          <w:rFonts w:ascii="Times New Roman" w:hAnsi="Times New Roman" w:cs="Helvetica"/>
          <w:sz w:val="24"/>
          <w:lang w:eastAsia="it-IT"/>
        </w:rPr>
      </w:pPr>
    </w:p>
    <w:p w:rsidR="003D4BD6" w:rsidRPr="00990DD6" w:rsidRDefault="003D4BD6" w:rsidP="00990DD6">
      <w:pPr>
        <w:spacing w:after="0"/>
        <w:rPr>
          <w:rFonts w:ascii="Times New Roman" w:hAnsi="Times New Roman"/>
          <w:sz w:val="24"/>
        </w:rPr>
      </w:pPr>
    </w:p>
    <w:p w:rsidR="003D4BD6" w:rsidRPr="00990DD6" w:rsidRDefault="003D4BD6" w:rsidP="00990DD6">
      <w:pPr>
        <w:spacing w:after="0"/>
        <w:ind w:firstLine="709"/>
        <w:rPr>
          <w:rFonts w:ascii="Times New Roman" w:hAnsi="Times New Roman"/>
          <w:sz w:val="24"/>
        </w:rPr>
      </w:pPr>
    </w:p>
    <w:p w:rsidR="003D4BD6" w:rsidRPr="00990DD6" w:rsidRDefault="003D4BD6" w:rsidP="00990DD6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Asso, 07/01/2014</w:t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  <w:t>Il Dirigente Scolastico</w:t>
      </w:r>
    </w:p>
    <w:p w:rsidR="003D4BD6" w:rsidRPr="00990DD6" w:rsidRDefault="003D4BD6" w:rsidP="00990DD6">
      <w:pPr>
        <w:spacing w:after="0"/>
        <w:ind w:firstLine="709"/>
        <w:rPr>
          <w:rFonts w:ascii="Times New Roman" w:hAnsi="Times New Roman"/>
          <w:sz w:val="24"/>
        </w:rPr>
      </w:pP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</w:r>
      <w:r w:rsidRPr="00990DD6">
        <w:rPr>
          <w:rFonts w:ascii="Times New Roman" w:hAnsi="Times New Roman"/>
          <w:sz w:val="24"/>
        </w:rPr>
        <w:tab/>
        <w:t xml:space="preserve">     Maria Serratore</w:t>
      </w:r>
    </w:p>
    <w:p w:rsidR="003D4BD6" w:rsidRPr="00990DD6" w:rsidRDefault="003D4BD6" w:rsidP="00990DD6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sectPr w:rsidR="003D4BD6" w:rsidRPr="00990DD6" w:rsidSect="00E46B6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02E2"/>
    <w:multiLevelType w:val="hybridMultilevel"/>
    <w:tmpl w:val="B8AAE36C"/>
    <w:lvl w:ilvl="0" w:tplc="238631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03D0D"/>
    <w:multiLevelType w:val="hybridMultilevel"/>
    <w:tmpl w:val="8E2A814A"/>
    <w:lvl w:ilvl="0" w:tplc="0D142E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DD6"/>
    <w:rsid w:val="00105E12"/>
    <w:rsid w:val="003600C7"/>
    <w:rsid w:val="003D4BD6"/>
    <w:rsid w:val="00821796"/>
    <w:rsid w:val="00990DD6"/>
    <w:rsid w:val="00A35F0A"/>
    <w:rsid w:val="00C67FE0"/>
    <w:rsid w:val="00D271B4"/>
    <w:rsid w:val="00E4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D6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0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139</Words>
  <Characters>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Agata Lo Giudice</dc:creator>
  <cp:keywords/>
  <dc:description/>
  <cp:lastModifiedBy>mario.berardino</cp:lastModifiedBy>
  <cp:revision>2</cp:revision>
  <cp:lastPrinted>2014-01-07T07:39:00Z</cp:lastPrinted>
  <dcterms:created xsi:type="dcterms:W3CDTF">2014-01-07T07:40:00Z</dcterms:created>
  <dcterms:modified xsi:type="dcterms:W3CDTF">2014-01-07T07:40:00Z</dcterms:modified>
</cp:coreProperties>
</file>