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E2" w:rsidRPr="00C67FE0" w:rsidRDefault="009729E2" w:rsidP="00990DD6">
      <w:pPr>
        <w:tabs>
          <w:tab w:val="right" w:pos="10800"/>
        </w:tabs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267FC8">
        <w:rPr>
          <w:rFonts w:ascii="Times New Roman" w:hAnsi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3.75pt;height:33.75pt;visibility:visible" filled="t">
            <v:imagedata r:id="rId5" o:title=""/>
          </v:shape>
        </w:pict>
      </w:r>
    </w:p>
    <w:p w:rsidR="009729E2" w:rsidRPr="00C67FE0" w:rsidRDefault="009729E2" w:rsidP="00990DD6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7FE0">
        <w:rPr>
          <w:rFonts w:ascii="Times New Roman" w:hAnsi="Times New Roman"/>
          <w:b/>
          <w:sz w:val="28"/>
          <w:szCs w:val="28"/>
          <w:lang w:eastAsia="ar-SA"/>
        </w:rPr>
        <w:t>Ministero dell’istruzione, dell’università e della ricerca</w:t>
      </w:r>
    </w:p>
    <w:p w:rsidR="009729E2" w:rsidRPr="00C67FE0" w:rsidRDefault="009729E2" w:rsidP="00990DD6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7FE0">
        <w:rPr>
          <w:rFonts w:ascii="Times New Roman" w:hAnsi="Times New Roman"/>
          <w:b/>
          <w:sz w:val="28"/>
          <w:szCs w:val="28"/>
          <w:lang w:eastAsia="ar-SA"/>
        </w:rPr>
        <w:t>Istituto Comprensivo Statale “G. Segantini”</w:t>
      </w:r>
    </w:p>
    <w:p w:rsidR="009729E2" w:rsidRPr="00C67FE0" w:rsidRDefault="009729E2" w:rsidP="00990DD6">
      <w:pPr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Scuola dell’I</w:t>
      </w:r>
      <w:r w:rsidRPr="00C67FE0">
        <w:rPr>
          <w:rFonts w:ascii="Times New Roman" w:hAnsi="Times New Roman"/>
          <w:lang w:eastAsia="ar-SA"/>
        </w:rPr>
        <w:t>nfan</w:t>
      </w:r>
      <w:r>
        <w:rPr>
          <w:rFonts w:ascii="Times New Roman" w:hAnsi="Times New Roman"/>
          <w:lang w:eastAsia="ar-SA"/>
        </w:rPr>
        <w:t>zia, Primaria e Secondaria di primo</w:t>
      </w:r>
      <w:r w:rsidRPr="00C67FE0">
        <w:rPr>
          <w:rFonts w:ascii="Times New Roman" w:hAnsi="Times New Roman"/>
          <w:lang w:eastAsia="ar-SA"/>
        </w:rPr>
        <w:t xml:space="preserve"> grado</w:t>
      </w:r>
    </w:p>
    <w:p w:rsidR="009729E2" w:rsidRPr="00C67FE0" w:rsidRDefault="009729E2" w:rsidP="00990DD6">
      <w:pPr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  <w:r w:rsidRPr="00C67FE0">
        <w:rPr>
          <w:rFonts w:ascii="Times New Roman" w:hAnsi="Times New Roman"/>
          <w:lang w:eastAsia="ar-SA"/>
        </w:rPr>
        <w:t>Viale Rimembranze, 17 – 22033 Asso (Co)</w:t>
      </w:r>
    </w:p>
    <w:p w:rsidR="009729E2" w:rsidRDefault="009729E2" w:rsidP="00990DD6">
      <w:pPr>
        <w:spacing w:after="0"/>
        <w:rPr>
          <w:rFonts w:ascii="Times New Roman" w:hAnsi="Times New Roman"/>
        </w:rPr>
      </w:pPr>
    </w:p>
    <w:p w:rsidR="009729E2" w:rsidRDefault="009729E2" w:rsidP="00990DD6">
      <w:pPr>
        <w:spacing w:after="0"/>
        <w:jc w:val="right"/>
        <w:rPr>
          <w:rFonts w:ascii="Times New Roman" w:hAnsi="Times New Roman"/>
          <w:sz w:val="24"/>
        </w:rPr>
      </w:pPr>
    </w:p>
    <w:p w:rsidR="009729E2" w:rsidRDefault="009729E2" w:rsidP="00990DD6">
      <w:pPr>
        <w:spacing w:after="0"/>
        <w:jc w:val="right"/>
        <w:rPr>
          <w:rFonts w:ascii="Times New Roman" w:hAnsi="Times New Roman"/>
          <w:sz w:val="24"/>
        </w:rPr>
      </w:pPr>
    </w:p>
    <w:p w:rsidR="009729E2" w:rsidRDefault="009729E2" w:rsidP="00990DD6">
      <w:pPr>
        <w:spacing w:after="0"/>
        <w:jc w:val="right"/>
        <w:rPr>
          <w:rFonts w:ascii="Times New Roman" w:hAnsi="Times New Roman"/>
          <w:sz w:val="24"/>
        </w:rPr>
      </w:pPr>
    </w:p>
    <w:p w:rsidR="009729E2" w:rsidRDefault="009729E2" w:rsidP="00990DD6">
      <w:pPr>
        <w:spacing w:after="0"/>
        <w:jc w:val="right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A tutti i docenti di sostegno</w:t>
      </w:r>
    </w:p>
    <w:p w:rsidR="009729E2" w:rsidRPr="00990DD6" w:rsidRDefault="009729E2" w:rsidP="00990DD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dell’Istituto Comprensivo di Asso</w:t>
      </w:r>
    </w:p>
    <w:p w:rsidR="009729E2" w:rsidRPr="00990DD6" w:rsidRDefault="009729E2" w:rsidP="00990DD6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729E2" w:rsidRPr="00990DD6" w:rsidRDefault="009729E2" w:rsidP="00990DD6">
      <w:pPr>
        <w:spacing w:after="0"/>
        <w:jc w:val="both"/>
        <w:rPr>
          <w:rFonts w:ascii="Times New Roman" w:hAnsi="Times New Roman"/>
          <w:b/>
          <w:sz w:val="24"/>
        </w:rPr>
      </w:pPr>
    </w:p>
    <w:p w:rsidR="009729E2" w:rsidRPr="00990DD6" w:rsidRDefault="009729E2" w:rsidP="00990DD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b/>
          <w:sz w:val="24"/>
        </w:rPr>
        <w:t>Oggetto</w:t>
      </w:r>
      <w:r>
        <w:rPr>
          <w:rFonts w:ascii="Times New Roman" w:hAnsi="Times New Roman"/>
          <w:sz w:val="24"/>
        </w:rPr>
        <w:t>: riunione gruppo dei docenti di sostegno</w:t>
      </w:r>
    </w:p>
    <w:p w:rsidR="009729E2" w:rsidRPr="00990DD6" w:rsidRDefault="009729E2" w:rsidP="00990DD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729E2" w:rsidRPr="00990DD6" w:rsidRDefault="009729E2" w:rsidP="00990DD6">
      <w:pPr>
        <w:spacing w:after="0"/>
        <w:ind w:firstLine="709"/>
        <w:jc w:val="center"/>
        <w:rPr>
          <w:rFonts w:ascii="Times New Roman" w:hAnsi="Times New Roman"/>
          <w:b/>
          <w:i/>
          <w:sz w:val="24"/>
        </w:rPr>
      </w:pPr>
    </w:p>
    <w:p w:rsidR="009729E2" w:rsidRPr="00990DD6" w:rsidRDefault="009729E2" w:rsidP="00990DD6">
      <w:pPr>
        <w:spacing w:after="0"/>
        <w:ind w:firstLine="709"/>
        <w:jc w:val="center"/>
        <w:rPr>
          <w:rFonts w:ascii="Times New Roman" w:hAnsi="Times New Roman"/>
          <w:b/>
          <w:i/>
          <w:sz w:val="24"/>
        </w:rPr>
      </w:pPr>
    </w:p>
    <w:p w:rsidR="009729E2" w:rsidRDefault="009729E2" w:rsidP="00990DD6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docenti di sostegno dell’Istituto Comprensivo di Asso sono convocati </w:t>
      </w:r>
      <w:r w:rsidRPr="00627E09">
        <w:rPr>
          <w:rFonts w:ascii="Times New Roman" w:hAnsi="Times New Roman"/>
          <w:b/>
          <w:sz w:val="24"/>
        </w:rPr>
        <w:t>mercoledì 05 marzo 2014</w:t>
      </w:r>
      <w:r>
        <w:rPr>
          <w:rFonts w:ascii="Times New Roman" w:hAnsi="Times New Roman"/>
          <w:sz w:val="24"/>
        </w:rPr>
        <w:t xml:space="preserve"> </w:t>
      </w:r>
      <w:r w:rsidRPr="00EF0034">
        <w:rPr>
          <w:rFonts w:ascii="Times New Roman" w:hAnsi="Times New Roman"/>
          <w:sz w:val="24"/>
        </w:rPr>
        <w:t>nei locali della Scuola Secondaria di primo grado di Asso</w:t>
      </w:r>
      <w:r w:rsidRPr="00990D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secondo il seguente orario:</w:t>
      </w:r>
    </w:p>
    <w:p w:rsidR="009729E2" w:rsidRDefault="009729E2" w:rsidP="00EF00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27E09">
        <w:rPr>
          <w:rFonts w:ascii="Times New Roman" w:hAnsi="Times New Roman"/>
          <w:b/>
          <w:sz w:val="24"/>
        </w:rPr>
        <w:t>scuola secondaria di primo grado</w:t>
      </w:r>
      <w:r>
        <w:rPr>
          <w:rFonts w:ascii="Times New Roman" w:hAnsi="Times New Roman"/>
          <w:sz w:val="24"/>
        </w:rPr>
        <w:t xml:space="preserve"> </w:t>
      </w:r>
      <w:r w:rsidRPr="00EF0034">
        <w:rPr>
          <w:rFonts w:ascii="Times New Roman" w:hAnsi="Times New Roman"/>
          <w:sz w:val="24"/>
        </w:rPr>
        <w:t>dalle ore 14:30 alle ore 16:00;</w:t>
      </w:r>
    </w:p>
    <w:p w:rsidR="009729E2" w:rsidRPr="00EF0034" w:rsidRDefault="009729E2" w:rsidP="00EF00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27E09">
        <w:rPr>
          <w:rFonts w:ascii="Times New Roman" w:hAnsi="Times New Roman"/>
          <w:b/>
          <w:sz w:val="24"/>
        </w:rPr>
        <w:t>scuola dell’infanzia e primaria</w:t>
      </w:r>
      <w:r w:rsidRPr="00EF0034">
        <w:rPr>
          <w:rFonts w:ascii="Times New Roman" w:hAnsi="Times New Roman"/>
          <w:sz w:val="24"/>
        </w:rPr>
        <w:t xml:space="preserve"> dalle 16:30 alle ore 18:00.</w:t>
      </w:r>
    </w:p>
    <w:p w:rsidR="009729E2" w:rsidRPr="00990DD6" w:rsidRDefault="009729E2" w:rsidP="00990DD6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L’ordine del giorno sarà:</w:t>
      </w:r>
    </w:p>
    <w:p w:rsidR="009729E2" w:rsidRPr="00E60EC4" w:rsidRDefault="009729E2" w:rsidP="00E60EC4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protocollo accoglienza e orientamento per gli alunni certificati</w:t>
      </w:r>
      <w:r w:rsidRPr="00990DD6">
        <w:rPr>
          <w:rFonts w:ascii="Times New Roman" w:hAnsi="Times New Roman"/>
          <w:sz w:val="24"/>
        </w:rPr>
        <w:t>;</w:t>
      </w:r>
    </w:p>
    <w:p w:rsidR="009729E2" w:rsidRPr="00990DD6" w:rsidRDefault="009729E2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buone prassi e tempistica, confronto su punti di forza e criticità</w:t>
      </w:r>
      <w:r w:rsidRPr="00990DD6">
        <w:rPr>
          <w:rFonts w:ascii="Times New Roman" w:hAnsi="Times New Roman"/>
          <w:sz w:val="24"/>
        </w:rPr>
        <w:t>;</w:t>
      </w:r>
    </w:p>
    <w:p w:rsidR="009729E2" w:rsidRPr="00990DD6" w:rsidRDefault="009729E2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Piano Annuale per l’Inclusività, confronto su punti di forza e criticità</w:t>
      </w:r>
      <w:r w:rsidRPr="00990DD6">
        <w:rPr>
          <w:rFonts w:ascii="Times New Roman" w:hAnsi="Times New Roman"/>
          <w:sz w:val="24"/>
        </w:rPr>
        <w:t>;</w:t>
      </w:r>
    </w:p>
    <w:p w:rsidR="009729E2" w:rsidRPr="00990DD6" w:rsidRDefault="009729E2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proposte di formazione per i docenti</w:t>
      </w:r>
      <w:r w:rsidRPr="00990DD6">
        <w:rPr>
          <w:rFonts w:ascii="Times New Roman" w:hAnsi="Times New Roman"/>
          <w:sz w:val="24"/>
        </w:rPr>
        <w:t>;</w:t>
      </w:r>
    </w:p>
    <w:p w:rsidR="009729E2" w:rsidRPr="00990DD6" w:rsidRDefault="009729E2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proposte di sensibilizzazione per le famiglie</w:t>
      </w:r>
      <w:r w:rsidRPr="00990DD6">
        <w:rPr>
          <w:rFonts w:ascii="Times New Roman" w:hAnsi="Times New Roman"/>
          <w:sz w:val="24"/>
        </w:rPr>
        <w:t>;</w:t>
      </w:r>
    </w:p>
    <w:p w:rsidR="009729E2" w:rsidRPr="00990DD6" w:rsidRDefault="009729E2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 xml:space="preserve">progetti di sensibilizzazione </w:t>
      </w:r>
      <w:r>
        <w:rPr>
          <w:rFonts w:ascii="Times New Roman" w:hAnsi="Times New Roman"/>
          <w:sz w:val="24"/>
        </w:rPr>
        <w:t>per gli alunni</w:t>
      </w:r>
      <w:r w:rsidRPr="00990DD6">
        <w:rPr>
          <w:rFonts w:ascii="Times New Roman" w:hAnsi="Times New Roman"/>
          <w:sz w:val="24"/>
        </w:rPr>
        <w:t>;</w:t>
      </w:r>
    </w:p>
    <w:p w:rsidR="009729E2" w:rsidRPr="00990DD6" w:rsidRDefault="009729E2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varie ed eventuali.</w:t>
      </w:r>
    </w:p>
    <w:p w:rsidR="009729E2" w:rsidRPr="00990DD6" w:rsidRDefault="009729E2" w:rsidP="00990DD6">
      <w:pPr>
        <w:spacing w:after="0"/>
        <w:ind w:firstLine="709"/>
        <w:jc w:val="both"/>
        <w:rPr>
          <w:rFonts w:ascii="Times New Roman" w:hAnsi="Times New Roman" w:cs="Helvetica"/>
          <w:sz w:val="24"/>
          <w:lang w:eastAsia="it-IT"/>
        </w:rPr>
      </w:pPr>
    </w:p>
    <w:p w:rsidR="009729E2" w:rsidRPr="00990DD6" w:rsidRDefault="009729E2" w:rsidP="00990DD6">
      <w:pPr>
        <w:spacing w:after="0"/>
        <w:rPr>
          <w:rFonts w:ascii="Times New Roman" w:hAnsi="Times New Roman"/>
          <w:sz w:val="24"/>
        </w:rPr>
      </w:pPr>
    </w:p>
    <w:p w:rsidR="009729E2" w:rsidRPr="00990DD6" w:rsidRDefault="009729E2" w:rsidP="00990DD6">
      <w:pPr>
        <w:spacing w:after="0"/>
        <w:ind w:firstLine="709"/>
        <w:rPr>
          <w:rFonts w:ascii="Times New Roman" w:hAnsi="Times New Roman"/>
          <w:sz w:val="24"/>
        </w:rPr>
      </w:pPr>
    </w:p>
    <w:p w:rsidR="009729E2" w:rsidRPr="00990DD6" w:rsidRDefault="009729E2" w:rsidP="00990DD6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Asso, 25/02/2014</w:t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  <w:t>Il Dirigente Scolastico</w:t>
      </w:r>
    </w:p>
    <w:p w:rsidR="009729E2" w:rsidRPr="00990DD6" w:rsidRDefault="009729E2" w:rsidP="00990DD6">
      <w:pPr>
        <w:spacing w:after="0"/>
        <w:ind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  <w:t xml:space="preserve">     Maria Serratore</w:t>
      </w:r>
    </w:p>
    <w:p w:rsidR="009729E2" w:rsidRPr="00990DD6" w:rsidRDefault="009729E2" w:rsidP="00990DD6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sectPr w:rsidR="009729E2" w:rsidRPr="00990DD6" w:rsidSect="00F53510">
      <w:pgSz w:w="11900" w:h="16840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02E2"/>
    <w:multiLevelType w:val="hybridMultilevel"/>
    <w:tmpl w:val="B8AAE36C"/>
    <w:lvl w:ilvl="0" w:tplc="23863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03D0D"/>
    <w:multiLevelType w:val="hybridMultilevel"/>
    <w:tmpl w:val="8E2A814A"/>
    <w:lvl w:ilvl="0" w:tplc="0D142E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AFC5848"/>
    <w:multiLevelType w:val="hybridMultilevel"/>
    <w:tmpl w:val="4B5C9BD8"/>
    <w:lvl w:ilvl="0" w:tplc="B8BEEE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DD6"/>
    <w:rsid w:val="00021330"/>
    <w:rsid w:val="00105E12"/>
    <w:rsid w:val="00160DBD"/>
    <w:rsid w:val="00267FC8"/>
    <w:rsid w:val="0029703A"/>
    <w:rsid w:val="004662A7"/>
    <w:rsid w:val="00627E09"/>
    <w:rsid w:val="006A4DFB"/>
    <w:rsid w:val="009729E2"/>
    <w:rsid w:val="00990DD6"/>
    <w:rsid w:val="00AF7231"/>
    <w:rsid w:val="00C67FE0"/>
    <w:rsid w:val="00E60EC4"/>
    <w:rsid w:val="00EF0034"/>
    <w:rsid w:val="00F5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163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Agata Lo Giudice</dc:creator>
  <cp:keywords/>
  <dc:description/>
  <cp:lastModifiedBy>mario.berardino</cp:lastModifiedBy>
  <cp:revision>2</cp:revision>
  <dcterms:created xsi:type="dcterms:W3CDTF">2014-02-25T08:16:00Z</dcterms:created>
  <dcterms:modified xsi:type="dcterms:W3CDTF">2014-02-25T08:16:00Z</dcterms:modified>
</cp:coreProperties>
</file>