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4" w:rsidRDefault="00730DF4" w:rsidP="00DD0FC0">
      <w:pPr>
        <w:pStyle w:val="Mittente"/>
        <w:framePr w:w="0" w:hRule="auto" w:hSpace="0" w:wrap="auto" w:vAnchor="margin" w:hAnchor="text" w:xAlign="left" w:yAlign="inline"/>
        <w:tabs>
          <w:tab w:val="left" w:pos="3000"/>
        </w:tabs>
        <w:jc w:val="center"/>
      </w:pPr>
      <w:r>
        <w:object w:dxaOrig="135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3.25pt" o:ole="">
            <v:imagedata r:id="rId5" o:title=""/>
          </v:shape>
          <o:OLEObject Type="Embed" ProgID="MS_ClipArt_Gallery.5" ShapeID="_x0000_i1025" DrawAspect="Content" ObjectID="_1460275848" r:id="rId6"/>
        </w:object>
      </w:r>
    </w:p>
    <w:p w:rsidR="00730DF4" w:rsidRDefault="00730DF4" w:rsidP="00DD0FC0">
      <w:pPr>
        <w:pStyle w:val="Caption"/>
        <w:tabs>
          <w:tab w:val="left" w:pos="6120"/>
        </w:tabs>
      </w:pPr>
      <w:r>
        <w:t>Ministero dell’istruzione, dell’università e della ricerca</w:t>
      </w:r>
    </w:p>
    <w:p w:rsidR="00730DF4" w:rsidRDefault="00730DF4" w:rsidP="00DD0FC0">
      <w:pPr>
        <w:jc w:val="center"/>
      </w:pPr>
      <w:r>
        <w:t>Istituto Comprensivo Grado “G. Segantini”</w:t>
      </w:r>
      <w:r>
        <w:rPr>
          <w:szCs w:val="16"/>
        </w:rPr>
        <w:t xml:space="preserve"> - COIC803003</w:t>
      </w:r>
    </w:p>
    <w:p w:rsidR="00730DF4" w:rsidRDefault="00730DF4" w:rsidP="00DD0FC0">
      <w:pPr>
        <w:jc w:val="center"/>
        <w:rPr>
          <w:szCs w:val="16"/>
        </w:rPr>
      </w:pPr>
      <w:r>
        <w:rPr>
          <w:szCs w:val="16"/>
        </w:rPr>
        <w:t xml:space="preserve">Viale Rimembranze, 17 - 22033 ASSO  (CO) </w:t>
      </w:r>
      <w:r>
        <w:rPr>
          <w:sz w:val="16"/>
          <w:szCs w:val="16"/>
        </w:rPr>
        <w:t>C.F. 82002020137 -</w:t>
      </w:r>
    </w:p>
    <w:p w:rsidR="00730DF4" w:rsidRPr="00D87C38" w:rsidRDefault="00730DF4" w:rsidP="00DD0FC0">
      <w:pPr>
        <w:jc w:val="center"/>
        <w:rPr>
          <w:szCs w:val="16"/>
        </w:rPr>
      </w:pPr>
      <w:r w:rsidRPr="00D87C38">
        <w:rPr>
          <w:szCs w:val="16"/>
        </w:rPr>
        <w:t>Tel. 031.672089   Fax 031.681471</w:t>
      </w:r>
    </w:p>
    <w:p w:rsidR="00730DF4" w:rsidRDefault="00730DF4" w:rsidP="00DD0FC0">
      <w:pPr>
        <w:jc w:val="center"/>
        <w:rPr>
          <w:rFonts w:ascii="Arial" w:hAnsi="Arial"/>
          <w:szCs w:val="16"/>
        </w:rPr>
      </w:pPr>
      <w:r>
        <w:rPr>
          <w:szCs w:val="16"/>
        </w:rPr>
        <w:t xml:space="preserve">e-mail: </w:t>
      </w:r>
      <w:r>
        <w:rPr>
          <w:color w:val="000000"/>
          <w:szCs w:val="12"/>
        </w:rPr>
        <w:t xml:space="preserve"> comm02700l@istruzione.it</w:t>
      </w:r>
      <w:r>
        <w:rPr>
          <w:rFonts w:ascii="Arial" w:hAnsi="Arial"/>
          <w:szCs w:val="16"/>
        </w:rPr>
        <w:t xml:space="preserve">  www.scuoleasso.it</w:t>
      </w:r>
    </w:p>
    <w:p w:rsidR="00730DF4" w:rsidRDefault="00730DF4" w:rsidP="00990DD6">
      <w:pPr>
        <w:spacing w:after="0"/>
        <w:rPr>
          <w:rFonts w:ascii="Times New Roman" w:hAnsi="Times New Roman"/>
        </w:rPr>
      </w:pPr>
    </w:p>
    <w:p w:rsidR="00730DF4" w:rsidRDefault="00730DF4" w:rsidP="00990DD6">
      <w:pPr>
        <w:spacing w:after="0"/>
        <w:jc w:val="right"/>
        <w:rPr>
          <w:rFonts w:ascii="Times New Roman" w:hAnsi="Times New Roman"/>
          <w:sz w:val="24"/>
        </w:rPr>
      </w:pPr>
    </w:p>
    <w:p w:rsidR="00730DF4" w:rsidRDefault="00730DF4" w:rsidP="00990DD6">
      <w:pPr>
        <w:spacing w:after="0"/>
        <w:jc w:val="right"/>
        <w:rPr>
          <w:rFonts w:ascii="Times New Roman" w:hAnsi="Times New Roman"/>
          <w:sz w:val="24"/>
        </w:rPr>
      </w:pPr>
    </w:p>
    <w:p w:rsidR="00730DF4" w:rsidRDefault="00730DF4" w:rsidP="00990DD6">
      <w:pPr>
        <w:spacing w:after="0"/>
        <w:jc w:val="right"/>
        <w:rPr>
          <w:rFonts w:ascii="Times New Roman" w:hAnsi="Times New Roman"/>
          <w:sz w:val="24"/>
        </w:rPr>
      </w:pPr>
    </w:p>
    <w:p w:rsidR="00730DF4" w:rsidRDefault="00730DF4" w:rsidP="00990DD6">
      <w:pPr>
        <w:spacing w:after="0"/>
        <w:jc w:val="right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A tutti i docenti di sostegno</w:t>
      </w:r>
    </w:p>
    <w:p w:rsidR="00730DF4" w:rsidRPr="00990DD6" w:rsidRDefault="00730DF4" w:rsidP="00990DD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dell’Istituto Comprensivo di Asso</w:t>
      </w:r>
    </w:p>
    <w:p w:rsidR="00730DF4" w:rsidRPr="00990DD6" w:rsidRDefault="00730DF4" w:rsidP="00990DD6">
      <w:pPr>
        <w:spacing w:after="0"/>
        <w:jc w:val="right"/>
        <w:rPr>
          <w:rFonts w:ascii="Times New Roman" w:hAnsi="Times New Roman"/>
          <w:b/>
          <w:sz w:val="24"/>
        </w:rPr>
      </w:pPr>
    </w:p>
    <w:p w:rsidR="00730DF4" w:rsidRPr="00990DD6" w:rsidRDefault="00730DF4" w:rsidP="00990DD6">
      <w:pPr>
        <w:spacing w:after="0"/>
        <w:jc w:val="both"/>
        <w:rPr>
          <w:rFonts w:ascii="Times New Roman" w:hAnsi="Times New Roman"/>
          <w:b/>
          <w:sz w:val="24"/>
        </w:rPr>
      </w:pPr>
    </w:p>
    <w:p w:rsidR="00730DF4" w:rsidRPr="00990DD6" w:rsidRDefault="00730DF4" w:rsidP="00990DD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b/>
          <w:sz w:val="24"/>
        </w:rPr>
        <w:t>Oggetto</w:t>
      </w:r>
      <w:r>
        <w:rPr>
          <w:rFonts w:ascii="Times New Roman" w:hAnsi="Times New Roman"/>
          <w:sz w:val="24"/>
        </w:rPr>
        <w:t>: riunione gruppo dei docenti di sostegno</w:t>
      </w:r>
    </w:p>
    <w:p w:rsidR="00730DF4" w:rsidRPr="00990DD6" w:rsidRDefault="00730DF4" w:rsidP="00990DD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30DF4" w:rsidRPr="00990DD6" w:rsidRDefault="00730DF4" w:rsidP="00990DD6">
      <w:pPr>
        <w:spacing w:after="0"/>
        <w:ind w:firstLine="709"/>
        <w:jc w:val="center"/>
        <w:rPr>
          <w:rFonts w:ascii="Times New Roman" w:hAnsi="Times New Roman"/>
          <w:b/>
          <w:i/>
          <w:sz w:val="24"/>
        </w:rPr>
      </w:pPr>
    </w:p>
    <w:p w:rsidR="00730DF4" w:rsidRPr="00990DD6" w:rsidRDefault="00730DF4" w:rsidP="00990DD6">
      <w:pPr>
        <w:spacing w:after="0"/>
        <w:ind w:firstLine="709"/>
        <w:jc w:val="center"/>
        <w:rPr>
          <w:rFonts w:ascii="Times New Roman" w:hAnsi="Times New Roman"/>
          <w:b/>
          <w:i/>
          <w:sz w:val="24"/>
        </w:rPr>
      </w:pPr>
    </w:p>
    <w:p w:rsidR="00730DF4" w:rsidRDefault="00730DF4" w:rsidP="00990DD6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Venerdì 09 maggio</w:t>
      </w:r>
      <w:r w:rsidRPr="00990DD6">
        <w:rPr>
          <w:rFonts w:ascii="Times New Roman" w:hAnsi="Times New Roman"/>
          <w:sz w:val="24"/>
        </w:rPr>
        <w:t xml:space="preserve"> 2014 </w:t>
      </w:r>
      <w:r>
        <w:rPr>
          <w:rFonts w:ascii="Times New Roman" w:hAnsi="Times New Roman"/>
          <w:sz w:val="24"/>
        </w:rPr>
        <w:t>d</w:t>
      </w:r>
      <w:r w:rsidRPr="00990DD6">
        <w:rPr>
          <w:rFonts w:ascii="Times New Roman" w:hAnsi="Times New Roman"/>
          <w:sz w:val="24"/>
        </w:rPr>
        <w:t>alle ore 14:30</w:t>
      </w:r>
      <w:r>
        <w:rPr>
          <w:rFonts w:ascii="Times New Roman" w:hAnsi="Times New Roman"/>
          <w:sz w:val="24"/>
        </w:rPr>
        <w:t xml:space="preserve"> alle ore 16:00</w:t>
      </w:r>
      <w:r w:rsidRPr="00990DD6">
        <w:rPr>
          <w:rFonts w:ascii="Times New Roman" w:hAnsi="Times New Roman"/>
          <w:sz w:val="24"/>
        </w:rPr>
        <w:t>, nei locali della Scuola Secondaria di primo grado di Asso, è convocato tutto il gruppo dei docenti di sostegno dell’Istituto Comprensivo di Asso. L’ordine del giorno sarà:</w:t>
      </w:r>
    </w:p>
    <w:p w:rsidR="00730DF4" w:rsidRDefault="00730DF4" w:rsidP="00A646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valutazione alunni con bisogni educativi speciali;</w:t>
      </w:r>
    </w:p>
    <w:p w:rsidR="00730DF4" w:rsidRPr="00A64695" w:rsidRDefault="00730DF4" w:rsidP="00A646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inserimento alunni cambio ciclo e in uscita (SSII)</w:t>
      </w:r>
      <w:r w:rsidRPr="00A64695">
        <w:rPr>
          <w:rFonts w:ascii="Times New Roman" w:hAnsi="Times New Roman"/>
          <w:sz w:val="24"/>
        </w:rPr>
        <w:t>;</w:t>
      </w:r>
    </w:p>
    <w:p w:rsidR="00730DF4" w:rsidRDefault="00730DF4" w:rsidP="00A646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adempimenti di fine anno scolastico;</w:t>
      </w:r>
    </w:p>
    <w:p w:rsidR="00730DF4" w:rsidRDefault="00730DF4" w:rsidP="00A646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prospetto A.S. 2014/15;</w:t>
      </w:r>
    </w:p>
    <w:p w:rsidR="00730DF4" w:rsidRPr="00B93EE1" w:rsidRDefault="00730DF4" w:rsidP="00A6469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B93EE1">
        <w:rPr>
          <w:rFonts w:ascii="Times New Roman" w:hAnsi="Times New Roman"/>
          <w:sz w:val="24"/>
        </w:rPr>
        <w:t>varie ed eventuali.</w:t>
      </w:r>
    </w:p>
    <w:p w:rsidR="00730DF4" w:rsidRPr="00990DD6" w:rsidRDefault="00730DF4" w:rsidP="00990DD6">
      <w:pPr>
        <w:spacing w:after="0"/>
        <w:ind w:firstLine="709"/>
        <w:jc w:val="both"/>
        <w:rPr>
          <w:rFonts w:ascii="Times New Roman" w:hAnsi="Times New Roman" w:cs="Helvetica"/>
          <w:sz w:val="24"/>
          <w:lang w:eastAsia="it-IT"/>
        </w:rPr>
      </w:pPr>
    </w:p>
    <w:p w:rsidR="00730DF4" w:rsidRPr="00990DD6" w:rsidRDefault="00730DF4" w:rsidP="00990DD6">
      <w:pPr>
        <w:spacing w:after="0"/>
        <w:rPr>
          <w:rFonts w:ascii="Times New Roman" w:hAnsi="Times New Roman"/>
          <w:sz w:val="24"/>
        </w:rPr>
      </w:pPr>
    </w:p>
    <w:p w:rsidR="00730DF4" w:rsidRPr="00990DD6" w:rsidRDefault="00730DF4" w:rsidP="00990DD6">
      <w:pPr>
        <w:spacing w:after="0"/>
        <w:ind w:firstLine="709"/>
        <w:rPr>
          <w:rFonts w:ascii="Times New Roman" w:hAnsi="Times New Roman"/>
          <w:sz w:val="24"/>
        </w:rPr>
      </w:pPr>
    </w:p>
    <w:p w:rsidR="00730DF4" w:rsidRPr="00990DD6" w:rsidRDefault="00730DF4" w:rsidP="00990DD6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Asso, 29/04/2014</w:t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  <w:t>Il Dirigente Scolastico</w:t>
      </w:r>
    </w:p>
    <w:p w:rsidR="00730DF4" w:rsidRPr="00990DD6" w:rsidRDefault="00730DF4" w:rsidP="00990DD6">
      <w:pPr>
        <w:spacing w:after="0"/>
        <w:ind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  <w:t xml:space="preserve">     Maria Serratore</w:t>
      </w:r>
    </w:p>
    <w:p w:rsidR="00730DF4" w:rsidRPr="00990DD6" w:rsidRDefault="00730DF4" w:rsidP="00990DD6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sectPr w:rsidR="00730DF4" w:rsidRPr="00990DD6" w:rsidSect="00E46B6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02E2"/>
    <w:multiLevelType w:val="hybridMultilevel"/>
    <w:tmpl w:val="B8AAE36C"/>
    <w:lvl w:ilvl="0" w:tplc="23863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03D0D"/>
    <w:multiLevelType w:val="hybridMultilevel"/>
    <w:tmpl w:val="8E2A814A"/>
    <w:lvl w:ilvl="0" w:tplc="0D142E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DD6"/>
    <w:rsid w:val="00105E12"/>
    <w:rsid w:val="002F676C"/>
    <w:rsid w:val="005B0E26"/>
    <w:rsid w:val="00730DF4"/>
    <w:rsid w:val="00990DD6"/>
    <w:rsid w:val="00A64695"/>
    <w:rsid w:val="00A94F46"/>
    <w:rsid w:val="00B93EE1"/>
    <w:rsid w:val="00C03CBC"/>
    <w:rsid w:val="00C67FE0"/>
    <w:rsid w:val="00D51DAE"/>
    <w:rsid w:val="00D87C38"/>
    <w:rsid w:val="00DD0FC0"/>
    <w:rsid w:val="00E4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DD6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locked/>
    <w:rsid w:val="00DD0FC0"/>
    <w:pPr>
      <w:spacing w:after="0" w:line="240" w:lineRule="auto"/>
      <w:jc w:val="center"/>
    </w:pPr>
    <w:rPr>
      <w:rFonts w:ascii="Arial" w:hAnsi="Arial" w:cs="Arial"/>
      <w:b/>
      <w:bCs/>
      <w:sz w:val="24"/>
      <w:szCs w:val="18"/>
      <w:lang w:eastAsia="it-IT"/>
    </w:rPr>
  </w:style>
  <w:style w:type="paragraph" w:customStyle="1" w:styleId="Mittente">
    <w:name w:val="Mittente"/>
    <w:basedOn w:val="Normal"/>
    <w:uiPriority w:val="99"/>
    <w:rsid w:val="00DD0FC0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Verdana" w:hAnsi="Verdan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135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Agata Lo Giudice</dc:creator>
  <cp:keywords/>
  <dc:description/>
  <cp:lastModifiedBy>mario.berardino</cp:lastModifiedBy>
  <cp:revision>2</cp:revision>
  <cp:lastPrinted>2014-04-29T09:18:00Z</cp:lastPrinted>
  <dcterms:created xsi:type="dcterms:W3CDTF">2014-04-29T09:24:00Z</dcterms:created>
  <dcterms:modified xsi:type="dcterms:W3CDTF">2014-04-29T09:24:00Z</dcterms:modified>
</cp:coreProperties>
</file>